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AA" w:rsidRDefault="00B5559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財團法人亞洲大學學生校外實習學習計畫表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範例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B727AA" w:rsidRDefault="00B55591">
      <w:pPr>
        <w:numPr>
          <w:ilvl w:val="0"/>
          <w:numId w:val="1"/>
        </w:numPr>
        <w:ind w:left="567" w:hanging="567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基本資料</w:t>
      </w:r>
    </w:p>
    <w:tbl>
      <w:tblPr>
        <w:tblW w:w="1046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0"/>
        <w:gridCol w:w="1473"/>
        <w:gridCol w:w="1469"/>
        <w:gridCol w:w="1471"/>
        <w:gridCol w:w="1467"/>
        <w:gridCol w:w="1471"/>
        <w:gridCol w:w="1640"/>
      </w:tblGrid>
      <w:tr w:rsidR="00B727A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合作機構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實習學生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輔導師資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實習期間</w:t>
            </w:r>
          </w:p>
        </w:tc>
      </w:tr>
      <w:tr w:rsidR="00B727A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機構名稱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部門名稱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姓名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系別</w:t>
            </w: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年級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學校</w:t>
            </w:r>
          </w:p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輔導老師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業界</w:t>
            </w:r>
          </w:p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輔導老師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727AA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B727A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○○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○○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○○○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生醫系</w:t>
            </w: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/○</w:t>
            </w: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年級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○○○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○○○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20xx/x/xx</w:t>
            </w: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～</w:t>
            </w: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20xx/x/1xx</w:t>
            </w:r>
          </w:p>
        </w:tc>
      </w:tr>
    </w:tbl>
    <w:p w:rsidR="00B727AA" w:rsidRDefault="00B55591">
      <w:pPr>
        <w:numPr>
          <w:ilvl w:val="0"/>
          <w:numId w:val="1"/>
        </w:numPr>
        <w:ind w:left="567" w:hanging="567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實習學習內容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124"/>
        <w:gridCol w:w="1986"/>
        <w:gridCol w:w="2902"/>
        <w:gridCol w:w="3740"/>
      </w:tblGrid>
      <w:tr w:rsidR="00B727AA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實習課程目標</w:t>
            </w:r>
          </w:p>
        </w:tc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AA" w:rsidRDefault="00B55591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依系科課程發展結果及系專業領域性質，撰寫開設實習課程之目標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  <w:p w:rsidR="00B727AA" w:rsidRDefault="00B727AA">
            <w:pPr>
              <w:rPr>
                <w:rFonts w:ascii="標楷體" w:eastAsia="標楷體" w:hAnsi="標楷體"/>
                <w:sz w:val="22"/>
                <w:szCs w:val="24"/>
                <w:u w:val="single"/>
              </w:rPr>
            </w:pPr>
          </w:p>
        </w:tc>
      </w:tr>
      <w:tr w:rsidR="00B727A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實習課程內容規劃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階段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期間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實習課程內涵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主題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實習具體項目</w:t>
            </w:r>
          </w:p>
        </w:tc>
      </w:tr>
      <w:tr w:rsidR="00B727AA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727AA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727A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727A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AA" w:rsidRDefault="00B727AA">
            <w:pPr>
              <w:rPr>
                <w:rFonts w:ascii="標楷體" w:eastAsia="標楷體" w:hAnsi="標楷體"/>
                <w:kern w:val="0"/>
                <w:sz w:val="22"/>
                <w:szCs w:val="24"/>
              </w:rPr>
            </w:pPr>
          </w:p>
        </w:tc>
      </w:tr>
      <w:tr w:rsidR="00B727AA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727AA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727A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727A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AA" w:rsidRDefault="00B727AA">
            <w:pPr>
              <w:rPr>
                <w:rFonts w:ascii="標楷體" w:eastAsia="標楷體" w:hAnsi="標楷體"/>
                <w:kern w:val="0"/>
                <w:sz w:val="22"/>
                <w:szCs w:val="24"/>
              </w:rPr>
            </w:pPr>
          </w:p>
        </w:tc>
      </w:tr>
    </w:tbl>
    <w:p w:rsidR="00B727AA" w:rsidRDefault="00B727AA">
      <w:pPr>
        <w:rPr>
          <w:rFonts w:ascii="Times New Roman" w:hAnsi="Times New Roman"/>
          <w:vanish/>
          <w:szCs w:val="24"/>
        </w:rPr>
      </w:pPr>
    </w:p>
    <w:p w:rsidR="00B727AA" w:rsidRDefault="00B55591">
      <w:pPr>
        <w:numPr>
          <w:ilvl w:val="0"/>
          <w:numId w:val="1"/>
        </w:numPr>
        <w:ind w:left="567" w:hanging="567"/>
        <w:rPr>
          <w:rFonts w:ascii="標楷體" w:eastAsia="標楷體" w:hAnsi="標楷體"/>
          <w:b/>
          <w:kern w:val="0"/>
          <w:sz w:val="26"/>
          <w:szCs w:val="26"/>
        </w:rPr>
      </w:pPr>
      <w:r>
        <w:rPr>
          <w:rFonts w:ascii="標楷體" w:eastAsia="標楷體" w:hAnsi="標楷體"/>
          <w:b/>
          <w:kern w:val="0"/>
          <w:sz w:val="26"/>
          <w:szCs w:val="26"/>
        </w:rPr>
        <w:t>實習成效考核與回饋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7350"/>
      </w:tblGrid>
      <w:tr w:rsidR="00B727A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實習成效考核指標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項目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AA" w:rsidRDefault="00B55591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說明學生實習成果的展現方式與其評核項目與權重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  <w:p w:rsidR="00B727AA" w:rsidRDefault="00B55591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●</w:t>
            </w:r>
            <w:r>
              <w:rPr>
                <w:rFonts w:ascii="標楷體" w:eastAsia="標楷體" w:hAnsi="標楷體"/>
                <w:sz w:val="22"/>
                <w:szCs w:val="24"/>
              </w:rPr>
              <w:t>學生實習成果其評核項目</w:t>
            </w:r>
          </w:p>
          <w:p w:rsidR="00B727AA" w:rsidRDefault="00B55591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◎</w:t>
            </w:r>
            <w:r>
              <w:rPr>
                <w:rFonts w:ascii="標楷體" w:eastAsia="標楷體" w:hAnsi="標楷體"/>
                <w:sz w:val="22"/>
                <w:szCs w:val="24"/>
              </w:rPr>
              <w:t>學校輔導老師評核：</w:t>
            </w:r>
          </w:p>
          <w:p w:rsidR="00B727AA" w:rsidRDefault="00B55591"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學習表現評核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>%)</w:t>
            </w:r>
            <w:r>
              <w:rPr>
                <w:rFonts w:ascii="標楷體" w:eastAsia="標楷體" w:hAnsi="標楷體"/>
                <w:sz w:val="22"/>
                <w:szCs w:val="24"/>
              </w:rPr>
              <w:t>：學習成果效益、處事態度與觀念、學習熱忱、平時聯繫與互動等</w:t>
            </w:r>
          </w:p>
          <w:p w:rsidR="00B727AA" w:rsidRDefault="00B55591"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實習報告評核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>%)</w:t>
            </w:r>
            <w:r>
              <w:rPr>
                <w:rFonts w:ascii="標楷體" w:eastAsia="標楷體" w:hAnsi="標楷體"/>
                <w:sz w:val="22"/>
                <w:szCs w:val="24"/>
              </w:rPr>
              <w:t>：報告結構與編排、內容專業與深度、學習心得與建議及口頭報告等</w:t>
            </w:r>
          </w:p>
          <w:p w:rsidR="00B727AA" w:rsidRDefault="00B55591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◎</w:t>
            </w:r>
            <w:r>
              <w:rPr>
                <w:rFonts w:ascii="標楷體" w:eastAsia="標楷體" w:hAnsi="標楷體"/>
                <w:sz w:val="22"/>
                <w:szCs w:val="24"/>
              </w:rPr>
              <w:t>業界輔導老師評核：</w:t>
            </w:r>
          </w:p>
          <w:p w:rsidR="00B727AA" w:rsidRDefault="00B55591"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工作表現評核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>%)</w:t>
            </w:r>
            <w:r>
              <w:rPr>
                <w:rFonts w:ascii="標楷體" w:eastAsia="標楷體" w:hAnsi="標楷體"/>
                <w:sz w:val="22"/>
                <w:szCs w:val="24"/>
              </w:rPr>
              <w:t>：敬業精神、品質效率、學習熱忱及合群與職業倫理等</w:t>
            </w:r>
          </w:p>
          <w:p w:rsidR="00B727AA" w:rsidRDefault="00B55591"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實習報告評核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>%)</w:t>
            </w:r>
            <w:r>
              <w:rPr>
                <w:rFonts w:ascii="標楷體" w:eastAsia="標楷體" w:hAnsi="標楷體"/>
                <w:sz w:val="22"/>
                <w:szCs w:val="24"/>
              </w:rPr>
              <w:t>：報告結構與編排、內容專業與深度、學習心得與建議、繳交報告準時性及階段考勤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請假扣分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  <w:r>
              <w:rPr>
                <w:rFonts w:ascii="標楷體" w:eastAsia="標楷體" w:hAnsi="標楷體"/>
                <w:sz w:val="22"/>
                <w:szCs w:val="24"/>
              </w:rPr>
              <w:t>等</w:t>
            </w:r>
          </w:p>
          <w:p w:rsidR="00B727AA" w:rsidRDefault="00B55591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●</w:t>
            </w:r>
            <w:r>
              <w:rPr>
                <w:rFonts w:ascii="標楷體" w:eastAsia="標楷體" w:hAnsi="標楷體"/>
                <w:sz w:val="22"/>
                <w:szCs w:val="24"/>
              </w:rPr>
              <w:t>評核人員比重</w:t>
            </w:r>
            <w:r>
              <w:rPr>
                <w:rFonts w:ascii="標楷體" w:eastAsia="標楷體" w:hAnsi="標楷體"/>
                <w:sz w:val="22"/>
                <w:szCs w:val="24"/>
              </w:rPr>
              <w:t>:</w:t>
            </w:r>
          </w:p>
          <w:p w:rsidR="00B727AA" w:rsidRDefault="00B55591"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學校輔導老師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評核</w:t>
            </w:r>
            <w:r>
              <w:rPr>
                <w:rFonts w:ascii="標楷體" w:eastAsia="標楷體" w:hAnsi="標楷體"/>
                <w:sz w:val="22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>%)  □</w:t>
            </w:r>
            <w:r>
              <w:rPr>
                <w:rFonts w:ascii="標楷體" w:eastAsia="標楷體" w:hAnsi="標楷體"/>
                <w:sz w:val="22"/>
                <w:szCs w:val="24"/>
              </w:rPr>
              <w:t>業界輔導老師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評核</w:t>
            </w:r>
            <w:r>
              <w:rPr>
                <w:rFonts w:ascii="標楷體" w:eastAsia="標楷體" w:hAnsi="標楷體"/>
                <w:sz w:val="22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>%)</w:t>
            </w:r>
          </w:p>
        </w:tc>
      </w:tr>
      <w:tr w:rsidR="00B727A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7AA" w:rsidRDefault="00B55591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實習回饋方式及規劃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27AA" w:rsidRDefault="00B55591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說明實習課程結束後相關成效的回饋及檢討方式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)</w:t>
            </w:r>
          </w:p>
          <w:p w:rsidR="00B727AA" w:rsidRDefault="00B55591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實習成效檢討會議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實習課程檢討會議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實習問卷調查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必填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)</w:t>
            </w:r>
          </w:p>
          <w:p w:rsidR="00B727AA" w:rsidRDefault="00B55591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實習成果競賽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輔導經驗交流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學生新的分享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實習職缺篩選檢討</w:t>
            </w:r>
          </w:p>
          <w:p w:rsidR="00B727AA" w:rsidRDefault="00B55591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合作機構合作檢討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實習轉換單位檢討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業界產學合作</w:t>
            </w:r>
          </w:p>
        </w:tc>
      </w:tr>
    </w:tbl>
    <w:p w:rsidR="00B727AA" w:rsidRDefault="00B727AA">
      <w:pPr>
        <w:rPr>
          <w:rFonts w:ascii="標楷體" w:eastAsia="標楷體" w:hAnsi="標楷體"/>
          <w:szCs w:val="24"/>
        </w:rPr>
      </w:pPr>
    </w:p>
    <w:tbl>
      <w:tblPr>
        <w:tblW w:w="5004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5"/>
        <w:gridCol w:w="1658"/>
        <w:gridCol w:w="1735"/>
        <w:gridCol w:w="1657"/>
        <w:gridCol w:w="1657"/>
        <w:gridCol w:w="1992"/>
      </w:tblGrid>
      <w:tr w:rsidR="00B727A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27AA" w:rsidRDefault="00B555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業界輔導老師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27AA" w:rsidRDefault="00B555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○○○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簽核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27AA" w:rsidRDefault="00B555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學校輔導老師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27AA" w:rsidRDefault="00B555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○○○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簽核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27AA" w:rsidRDefault="00B555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實習學生</w:t>
            </w: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27AA" w:rsidRDefault="00B55591">
            <w:pPr>
              <w:widowControl/>
              <w:ind w:right="46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○○○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簽核</w:t>
            </w:r>
          </w:p>
        </w:tc>
      </w:tr>
    </w:tbl>
    <w:p w:rsidR="00B727AA" w:rsidRDefault="00B727AA"/>
    <w:sectPr w:rsidR="00B727AA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91" w:rsidRDefault="00B55591">
      <w:r>
        <w:separator/>
      </w:r>
    </w:p>
  </w:endnote>
  <w:endnote w:type="continuationSeparator" w:id="0">
    <w:p w:rsidR="00B55591" w:rsidRDefault="00B5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91" w:rsidRDefault="00B55591">
      <w:r>
        <w:rPr>
          <w:color w:val="000000"/>
        </w:rPr>
        <w:separator/>
      </w:r>
    </w:p>
  </w:footnote>
  <w:footnote w:type="continuationSeparator" w:id="0">
    <w:p w:rsidR="00B55591" w:rsidRDefault="00B5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1E9"/>
    <w:multiLevelType w:val="multilevel"/>
    <w:tmpl w:val="4A96B36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727AA"/>
    <w:rsid w:val="008734A2"/>
    <w:rsid w:val="00B55591"/>
    <w:rsid w:val="00B7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0A7223-93A7-4F7B-92CC-06531AEC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dc:description/>
  <cp:lastModifiedBy>Windows 使用者</cp:lastModifiedBy>
  <cp:revision>2</cp:revision>
  <dcterms:created xsi:type="dcterms:W3CDTF">2026-06-23T05:50:00Z</dcterms:created>
  <dcterms:modified xsi:type="dcterms:W3CDTF">2026-06-23T05:50:00Z</dcterms:modified>
</cp:coreProperties>
</file>